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B80C" w14:textId="77777777" w:rsidR="00093C6E" w:rsidRPr="00DF2FA0" w:rsidRDefault="00093C6E" w:rsidP="009A35FA">
      <w:pPr>
        <w:pStyle w:val="Ttulo1"/>
        <w:numPr>
          <w:ilvl w:val="0"/>
          <w:numId w:val="0"/>
        </w:numPr>
        <w:ind w:left="142"/>
        <w:rPr>
          <w:rFonts w:asciiTheme="majorHAnsi" w:hAnsiTheme="majorHAnsi" w:cstheme="majorHAnsi"/>
          <w:sz w:val="20"/>
          <w:szCs w:val="20"/>
        </w:rPr>
      </w:pPr>
      <w:r w:rsidRPr="00DF2FA0">
        <w:rPr>
          <w:rFonts w:asciiTheme="majorHAnsi" w:hAnsiTheme="majorHAnsi" w:cstheme="majorHAnsi"/>
          <w:b w:val="0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8CCE8" wp14:editId="5CF99182">
                <wp:simplePos x="0" y="0"/>
                <wp:positionH relativeFrom="column">
                  <wp:posOffset>-854710</wp:posOffset>
                </wp:positionH>
                <wp:positionV relativeFrom="paragraph">
                  <wp:posOffset>200025</wp:posOffset>
                </wp:positionV>
                <wp:extent cx="7563485" cy="435600"/>
                <wp:effectExtent l="0" t="0" r="0" b="3175"/>
                <wp:wrapNone/>
                <wp:docPr id="10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43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CDA4" id="Rectangle 32" o:spid="_x0000_s1026" style="position:absolute;margin-left:-67.3pt;margin-top:15.75pt;width:595.55pt;height:3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" fillcolor="#f2f2f2 [3052]" stroked="f" strokeweight="2pt"/>
            </w:pict>
          </mc:Fallback>
        </mc:AlternateContent>
      </w:r>
    </w:p>
    <w:p w14:paraId="54754B52" w14:textId="0E776B36" w:rsidR="00093C6E" w:rsidRDefault="0040149A" w:rsidP="00E31375">
      <w:pPr>
        <w:jc w:val="center"/>
        <w:rPr>
          <w:rFonts w:cs="Arial"/>
          <w:lang w:val="es-MX"/>
        </w:rPr>
      </w:pPr>
      <w:r>
        <w:rPr>
          <w:b/>
          <w:sz w:val="32"/>
          <w:szCs w:val="32"/>
        </w:rPr>
        <w:t>Solicitud de Residencia Profesional</w:t>
      </w:r>
    </w:p>
    <w:p w14:paraId="32D77403" w14:textId="683EC40B" w:rsidR="00093C6E" w:rsidRDefault="00093C6E" w:rsidP="000600D9">
      <w:pPr>
        <w:spacing w:after="0" w:line="240" w:lineRule="auto"/>
        <w:ind w:left="142" w:right="141"/>
        <w:jc w:val="both"/>
        <w:rPr>
          <w:rFonts w:cs="Arial"/>
          <w:lang w:val="es-MX"/>
        </w:rPr>
      </w:pPr>
    </w:p>
    <w:p w14:paraId="4AF3D627" w14:textId="77777777" w:rsidR="00E31375" w:rsidRDefault="00E31375" w:rsidP="000600D9">
      <w:pPr>
        <w:spacing w:after="0" w:line="240" w:lineRule="auto"/>
        <w:ind w:left="142" w:right="141"/>
        <w:jc w:val="both"/>
        <w:rPr>
          <w:rFonts w:cs="Arial"/>
          <w:lang w:val="es-MX"/>
        </w:rPr>
      </w:pPr>
    </w:p>
    <w:p w14:paraId="423D8075" w14:textId="73B90F0B" w:rsidR="00D278E8" w:rsidRPr="000D5C8E" w:rsidRDefault="00D278E8" w:rsidP="00D278E8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Fecha</w:t>
      </w:r>
      <w:r w:rsidRPr="000D5C8E">
        <w:rPr>
          <w:rFonts w:ascii="Century Gothic" w:hAnsi="Century Gothic"/>
          <w:b/>
        </w:rPr>
        <w:t>: ______</w:t>
      </w:r>
      <w:r>
        <w:rPr>
          <w:rFonts w:ascii="Century Gothic" w:hAnsi="Century Gothic"/>
          <w:b/>
        </w:rPr>
        <w:t>__________________   Lugar: ____________________________________________</w:t>
      </w:r>
    </w:p>
    <w:p w14:paraId="4C75E1AB" w14:textId="46DB28C3" w:rsidR="00D278E8" w:rsidRPr="005B4D57" w:rsidRDefault="00D278E8" w:rsidP="00D278E8">
      <w:pPr>
        <w:pStyle w:val="Encabezado"/>
        <w:tabs>
          <w:tab w:val="left" w:pos="851"/>
          <w:tab w:val="left" w:pos="1134"/>
          <w:tab w:val="left" w:pos="4253"/>
          <w:tab w:val="left" w:pos="4962"/>
          <w:tab w:val="left" w:pos="5245"/>
          <w:tab w:val="left" w:pos="8222"/>
          <w:tab w:val="left" w:pos="8505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>Periodo</w:t>
      </w:r>
      <w:r w:rsidRPr="000D5C8E">
        <w:rPr>
          <w:rFonts w:ascii="Century Gothic" w:hAnsi="Century Gothic"/>
          <w:b/>
        </w:rPr>
        <w:t xml:space="preserve">: </w:t>
      </w:r>
      <w:r w:rsidRPr="0027150D">
        <w:rPr>
          <w:rFonts w:ascii="Century Gothic" w:hAnsi="Century Gothic"/>
        </w:rPr>
        <w:t>Agosto</w:t>
      </w:r>
      <w:r w:rsidRPr="005B4D57">
        <w:rPr>
          <w:rFonts w:ascii="Century Gothic" w:hAnsi="Century Gothic"/>
        </w:rPr>
        <w:t>-E</w:t>
      </w:r>
      <w:r>
        <w:rPr>
          <w:rFonts w:ascii="Century Gothic" w:hAnsi="Century Gothic"/>
        </w:rPr>
        <w:t>nero (</w:t>
      </w:r>
      <w:r w:rsidRPr="005B4D57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s-MX"/>
        </w:rPr>
        <w:t xml:space="preserve"> </w:t>
      </w:r>
      <w:r w:rsidRPr="005B4D57">
        <w:rPr>
          <w:rFonts w:ascii="Century Gothic" w:hAnsi="Century Gothic"/>
        </w:rPr>
        <w:t xml:space="preserve">) </w:t>
      </w:r>
      <w:r>
        <w:rPr>
          <w:rFonts w:ascii="Century Gothic" w:hAnsi="Century Gothic"/>
          <w:lang w:val="es-MX"/>
        </w:rPr>
        <w:t xml:space="preserve"> </w:t>
      </w:r>
      <w:r w:rsidRPr="005B4D57">
        <w:rPr>
          <w:rFonts w:ascii="Century Gothic" w:hAnsi="Century Gothic"/>
        </w:rPr>
        <w:t>F</w:t>
      </w:r>
      <w:r>
        <w:rPr>
          <w:rFonts w:ascii="Century Gothic" w:hAnsi="Century Gothic"/>
        </w:rPr>
        <w:t>ebrero</w:t>
      </w:r>
      <w:r w:rsidRPr="005B4D57">
        <w:rPr>
          <w:rFonts w:ascii="Century Gothic" w:hAnsi="Century Gothic"/>
        </w:rPr>
        <w:t>-J</w:t>
      </w:r>
      <w:r>
        <w:rPr>
          <w:rFonts w:ascii="Century Gothic" w:hAnsi="Century Gothic"/>
        </w:rPr>
        <w:t>ulio</w:t>
      </w:r>
      <w:r w:rsidRPr="005B4D57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 xml:space="preserve">  </w:t>
      </w:r>
      <w:r w:rsidRPr="005B4D57">
        <w:rPr>
          <w:rFonts w:ascii="Century Gothic" w:hAnsi="Century Gothic"/>
        </w:rPr>
        <w:t>)</w:t>
      </w:r>
    </w:p>
    <w:p w14:paraId="4031A4EB" w14:textId="77777777" w:rsidR="00E31375" w:rsidRDefault="00D278E8" w:rsidP="00D278E8">
      <w:pPr>
        <w:rPr>
          <w:rFonts w:ascii="Arial Black" w:hAnsi="Arial Black"/>
          <w:sz w:val="16"/>
          <w:szCs w:val="16"/>
          <w:lang w:val="x-none"/>
        </w:rPr>
      </w:pPr>
      <w:r w:rsidRPr="00D278E8">
        <w:rPr>
          <w:rFonts w:ascii="Arial Black" w:hAnsi="Arial Black"/>
          <w:sz w:val="16"/>
          <w:szCs w:val="16"/>
          <w:lang w:val="x-none"/>
        </w:rPr>
        <w:t xml:space="preserve">         </w:t>
      </w:r>
    </w:p>
    <w:p w14:paraId="669AD6A1" w14:textId="7947526A" w:rsidR="00D278E8" w:rsidRDefault="00D278E8" w:rsidP="00D278E8">
      <w:pPr>
        <w:rPr>
          <w:rFonts w:ascii="Arial" w:hAnsi="Arial" w:cs="Arial"/>
          <w:b/>
          <w:sz w:val="20"/>
          <w:szCs w:val="20"/>
        </w:rPr>
      </w:pPr>
      <w:r w:rsidRPr="00D278E8">
        <w:rPr>
          <w:rFonts w:ascii="Arial Black" w:hAnsi="Arial Black"/>
          <w:sz w:val="16"/>
          <w:szCs w:val="16"/>
          <w:lang w:val="x-none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Datos del Residente: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827"/>
        <w:gridCol w:w="188"/>
        <w:gridCol w:w="946"/>
        <w:gridCol w:w="709"/>
        <w:gridCol w:w="2117"/>
      </w:tblGrid>
      <w:tr w:rsidR="00D278E8" w14:paraId="5012AE1B" w14:textId="77777777" w:rsidTr="00896598">
        <w:trPr>
          <w:trHeight w:val="406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CEF5" w14:textId="3A9D8ABC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896598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023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3A6EDF5A" w14:textId="77777777" w:rsidTr="00896598">
        <w:trPr>
          <w:trHeight w:val="52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E0EE8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E26C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C14B15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C96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46588319" w14:textId="77777777" w:rsidTr="00896598">
        <w:trPr>
          <w:trHeight w:val="53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B5916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6F37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0D" w14:paraId="618E2CA5" w14:textId="77777777" w:rsidTr="00896598">
        <w:trPr>
          <w:trHeight w:val="53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24B6" w14:textId="77D73766" w:rsidR="0027150D" w:rsidRDefault="0027150D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32C" w14:textId="77777777" w:rsidR="0027150D" w:rsidRDefault="0027150D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598" w14:paraId="38B190D5" w14:textId="77777777" w:rsidTr="00896598">
        <w:trPr>
          <w:trHeight w:val="65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B18CF" w14:textId="081E94D1" w:rsidR="00896598" w:rsidRDefault="0089659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84BC" w14:textId="3809F764" w:rsidR="00896598" w:rsidRDefault="00896598" w:rsidP="00896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IMSS (  ) ISSSTE (     )  OTROS(     )</w:t>
            </w:r>
          </w:p>
          <w:p w14:paraId="0093946C" w14:textId="71649463" w:rsidR="00896598" w:rsidRDefault="00896598" w:rsidP="008965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:</w:t>
            </w:r>
          </w:p>
        </w:tc>
      </w:tr>
      <w:tr w:rsidR="00D278E8" w14:paraId="5F6DBC0A" w14:textId="77777777" w:rsidTr="00896598">
        <w:trPr>
          <w:cantSplit/>
          <w:trHeight w:val="335"/>
        </w:trPr>
        <w:tc>
          <w:tcPr>
            <w:tcW w:w="20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CF99C" w14:textId="5D43FA9A" w:rsidR="00D278E8" w:rsidRDefault="0089659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C3D1" w14:textId="77777777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035D" w14:textId="51940ED6" w:rsidR="00D278E8" w:rsidRDefault="00896598" w:rsidP="00896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E9D8" w14:textId="1AB7469D" w:rsidR="00D278E8" w:rsidRDefault="00D278E8" w:rsidP="00896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815CB" w14:textId="77777777" w:rsidR="00D278E8" w:rsidRDefault="00D278E8" w:rsidP="00D278E8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D278E8" w14:paraId="421765CF" w14:textId="77777777" w:rsidTr="00896598">
        <w:trPr>
          <w:trHeight w:val="4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E01002" w14:textId="570C439B" w:rsidR="00896598" w:rsidRDefault="00D278E8" w:rsidP="008965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</w:t>
            </w:r>
          </w:p>
          <w:p w14:paraId="7801B68F" w14:textId="77777777" w:rsidR="00896598" w:rsidRDefault="00D278E8" w:rsidP="008965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DEL</w:t>
            </w:r>
          </w:p>
          <w:p w14:paraId="6F85D0BD" w14:textId="0C8A695A" w:rsidR="00D278E8" w:rsidRDefault="00D278E8" w:rsidP="0089659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BA5C8C9" w14:textId="77777777" w:rsidR="00D278E8" w:rsidRDefault="00D278E8" w:rsidP="00E63D3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70A" w14:textId="77777777" w:rsidR="00D278E8" w:rsidRDefault="00D278E8" w:rsidP="00E63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14:paraId="0FBEC364" w14:textId="77777777" w:rsidR="00D278E8" w:rsidRDefault="00D278E8" w:rsidP="00E63D3C">
            <w:pPr>
              <w:jc w:val="both"/>
              <w:rPr>
                <w:sz w:val="20"/>
                <w:szCs w:val="20"/>
              </w:rPr>
            </w:pPr>
          </w:p>
          <w:p w14:paraId="245A951E" w14:textId="77777777" w:rsidR="00D278E8" w:rsidRDefault="00D278E8" w:rsidP="00E63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</w:tbl>
    <w:p w14:paraId="16A97BBC" w14:textId="77777777" w:rsidR="00D278E8" w:rsidRDefault="00D278E8" w:rsidP="00D278E8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D278E8" w14:paraId="7279F4FE" w14:textId="77777777" w:rsidTr="00E63D3C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FCA459" w14:textId="1025E14E" w:rsidR="00D278E8" w:rsidRDefault="0021559D" w:rsidP="00E63D3C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OPCIÓN</w:t>
            </w:r>
            <w:r w:rsidR="00D278E8">
              <w:rPr>
                <w:rFonts w:ascii="Arial" w:hAnsi="Arial"/>
                <w:b/>
                <w:sz w:val="20"/>
                <w:szCs w:val="20"/>
              </w:rPr>
              <w:t xml:space="preserve"> ELEGIDA: </w:t>
            </w:r>
          </w:p>
        </w:tc>
        <w:tc>
          <w:tcPr>
            <w:tcW w:w="160" w:type="dxa"/>
            <w:tcBorders>
              <w:left w:val="nil"/>
            </w:tcBorders>
          </w:tcPr>
          <w:p w14:paraId="3D39EE5B" w14:textId="77777777" w:rsidR="00D278E8" w:rsidRDefault="00D278E8" w:rsidP="00E63D3C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4BB8AF9B" w14:textId="77777777" w:rsidR="00D278E8" w:rsidRPr="00365EEC" w:rsidRDefault="00D278E8" w:rsidP="00D278E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249"/>
        <w:gridCol w:w="1431"/>
        <w:gridCol w:w="480"/>
      </w:tblGrid>
      <w:tr w:rsidR="00D278E8" w14:paraId="0BAF7898" w14:textId="77777777" w:rsidTr="00E63D3C">
        <w:trPr>
          <w:trHeight w:val="214"/>
        </w:trPr>
        <w:tc>
          <w:tcPr>
            <w:tcW w:w="2230" w:type="dxa"/>
            <w:shd w:val="clear" w:color="auto" w:fill="FFFFFF"/>
          </w:tcPr>
          <w:p w14:paraId="0735A68D" w14:textId="77777777" w:rsidR="00D278E8" w:rsidRPr="00937F5E" w:rsidRDefault="00D278E8" w:rsidP="00E63D3C">
            <w:pPr>
              <w:pStyle w:val="Encabezado"/>
              <w:rPr>
                <w:rFonts w:ascii="Arial Black" w:hAnsi="Arial Black"/>
                <w:sz w:val="20"/>
                <w:szCs w:val="20"/>
                <w:lang w:val="es-MX"/>
              </w:rPr>
            </w:pPr>
            <w:r w:rsidRPr="00937F5E">
              <w:rPr>
                <w:rFonts w:ascii="Arial" w:hAnsi="Arial"/>
                <w:sz w:val="20"/>
                <w:szCs w:val="20"/>
                <w:lang w:val="es-MX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0432F83" w14:textId="77777777" w:rsidR="00D278E8" w:rsidRDefault="00D278E8" w:rsidP="00E63D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8896" w14:textId="77777777" w:rsidR="00D278E8" w:rsidRDefault="00D278E8" w:rsidP="00E63D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</w:tcPr>
          <w:p w14:paraId="56BEADB8" w14:textId="77777777" w:rsidR="00D278E8" w:rsidRPr="00937F5E" w:rsidRDefault="00D278E8" w:rsidP="00E63D3C">
            <w:pPr>
              <w:pStyle w:val="Encabezado"/>
              <w:rPr>
                <w:rFonts w:ascii="Arial Black" w:hAnsi="Arial Black"/>
                <w:sz w:val="20"/>
                <w:szCs w:val="20"/>
                <w:lang w:val="es-MX"/>
              </w:rPr>
            </w:pPr>
            <w:r w:rsidRPr="00937F5E">
              <w:rPr>
                <w:rFonts w:ascii="Arial" w:hAnsi="Arial"/>
                <w:sz w:val="20"/>
                <w:szCs w:val="20"/>
                <w:lang w:val="es-MX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6C1B53C4" w14:textId="77777777" w:rsidR="00D278E8" w:rsidRDefault="00D278E8" w:rsidP="00E63D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983EE" w14:textId="77777777" w:rsidR="00D278E8" w:rsidRDefault="00D278E8" w:rsidP="00E63D3C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/>
          </w:tcPr>
          <w:p w14:paraId="3DF739DF" w14:textId="77777777" w:rsidR="00D278E8" w:rsidRDefault="00D278E8" w:rsidP="00E63D3C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Trabajador(a)</w:t>
            </w:r>
          </w:p>
        </w:tc>
        <w:tc>
          <w:tcPr>
            <w:tcW w:w="480" w:type="dxa"/>
          </w:tcPr>
          <w:p w14:paraId="5073F5F4" w14:textId="77777777" w:rsidR="00D278E8" w:rsidRDefault="00D278E8" w:rsidP="00E63D3C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65B228B9" w14:textId="77777777" w:rsidR="00D278E8" w:rsidRDefault="00D278E8" w:rsidP="00D278E8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D278E8" w14:paraId="177EE68E" w14:textId="77777777" w:rsidTr="00E63D3C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D12250" w14:textId="77777777" w:rsidR="00D278E8" w:rsidRDefault="00D278E8" w:rsidP="00E63D3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81E407D" w14:textId="77777777" w:rsidR="00D278E8" w:rsidRDefault="00D278E8" w:rsidP="00E63D3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C4C3" w14:textId="77777777" w:rsidR="00D278E8" w:rsidRDefault="00D278E8" w:rsidP="00E63D3C">
            <w:pPr>
              <w:pStyle w:val="Ttulo4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6660" w14:textId="77777777" w:rsidR="00D278E8" w:rsidRDefault="00D278E8" w:rsidP="00E63D3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C54" w14:textId="77777777" w:rsidR="00D278E8" w:rsidRDefault="00D278E8" w:rsidP="00E63D3C">
            <w:pPr>
              <w:jc w:val="center"/>
              <w:rPr>
                <w:sz w:val="20"/>
                <w:szCs w:val="20"/>
              </w:rPr>
            </w:pPr>
          </w:p>
          <w:p w14:paraId="350838FC" w14:textId="77777777" w:rsidR="00D278E8" w:rsidRDefault="00D278E8" w:rsidP="00E63D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5F823D" w14:textId="77777777" w:rsidR="00D278E8" w:rsidRDefault="00D278E8" w:rsidP="00D278E8">
      <w:pPr>
        <w:rPr>
          <w:rFonts w:ascii="Arial" w:hAnsi="Arial"/>
          <w:b/>
          <w:sz w:val="16"/>
          <w:szCs w:val="16"/>
        </w:rPr>
      </w:pPr>
    </w:p>
    <w:p w14:paraId="1293C788" w14:textId="77777777" w:rsidR="00E31375" w:rsidRDefault="00E31375">
      <w:pPr>
        <w:spacing w:after="0"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3D146841" w14:textId="054A6866" w:rsidR="00D278E8" w:rsidRDefault="00D278E8" w:rsidP="00D278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Datos de la empresa/institución: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895"/>
        <w:gridCol w:w="2760"/>
        <w:gridCol w:w="240"/>
        <w:gridCol w:w="840"/>
        <w:gridCol w:w="240"/>
        <w:gridCol w:w="120"/>
        <w:gridCol w:w="720"/>
        <w:gridCol w:w="2283"/>
      </w:tblGrid>
      <w:tr w:rsidR="00D278E8" w14:paraId="35928013" w14:textId="77777777" w:rsidTr="00E63D3C">
        <w:trPr>
          <w:trHeight w:val="501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05676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654" w14:textId="77777777" w:rsidR="00D278E8" w:rsidRDefault="00D278E8" w:rsidP="00D278E8">
            <w:pPr>
              <w:pStyle w:val="Ttulo1"/>
              <w:numPr>
                <w:ilvl w:val="0"/>
                <w:numId w:val="0"/>
              </w:numPr>
              <w:ind w:left="360"/>
              <w:rPr>
                <w:b w:val="0"/>
                <w:sz w:val="20"/>
                <w:szCs w:val="20"/>
              </w:rPr>
            </w:pPr>
          </w:p>
        </w:tc>
      </w:tr>
      <w:tr w:rsidR="00D278E8" w14:paraId="10E626A0" w14:textId="77777777" w:rsidTr="00E63D3C">
        <w:trPr>
          <w:trHeight w:val="324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82088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41E" w14:textId="77777777" w:rsidR="00D278E8" w:rsidRDefault="00D278E8" w:rsidP="00D278E8">
            <w:pPr>
              <w:pStyle w:val="Ttulo1"/>
              <w:numPr>
                <w:ilvl w:val="0"/>
                <w:numId w:val="0"/>
              </w:numPr>
              <w:ind w:left="360"/>
              <w:rPr>
                <w:b w:val="0"/>
                <w:sz w:val="20"/>
                <w:szCs w:val="20"/>
              </w:rPr>
            </w:pPr>
          </w:p>
        </w:tc>
      </w:tr>
      <w:tr w:rsidR="00D278E8" w14:paraId="39FCA470" w14:textId="77777777" w:rsidTr="00E63D3C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48830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73C97EE3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86C" w14:textId="77777777" w:rsidR="00D278E8" w:rsidRPr="00287F7A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14:paraId="22B697C0" w14:textId="77777777" w:rsidR="00D278E8" w:rsidRDefault="00D278E8" w:rsidP="00E63D3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349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CBF" w14:textId="77777777" w:rsidR="00D278E8" w:rsidRDefault="00D278E8" w:rsidP="00D278E8">
            <w:pPr>
              <w:pStyle w:val="Ttulo2"/>
              <w:numPr>
                <w:ilvl w:val="0"/>
                <w:numId w:val="0"/>
              </w:numPr>
              <w:rPr>
                <w:b w:val="0"/>
                <w:i/>
                <w:sz w:val="20"/>
                <w:szCs w:val="20"/>
              </w:rPr>
            </w:pPr>
          </w:p>
        </w:tc>
      </w:tr>
      <w:tr w:rsidR="00D278E8" w14:paraId="21030EE6" w14:textId="77777777" w:rsidTr="00E63D3C">
        <w:trPr>
          <w:trHeight w:val="475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3D297E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138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598" w14:paraId="0D0FE19E" w14:textId="77777777" w:rsidTr="00C1771C">
        <w:trPr>
          <w:cantSplit/>
          <w:trHeight w:val="189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F40F5" w14:textId="77777777" w:rsidR="00896598" w:rsidRDefault="0089659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8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6C6A8" w14:textId="77777777" w:rsidR="00896598" w:rsidRDefault="0089659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24939275" w14:textId="77777777" w:rsidTr="00E63D3C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F21EC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14:paraId="37D52510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7D9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BEE" w14:textId="506EC96E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8965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DE4081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no celular)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A54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16187F55" w14:textId="77777777" w:rsidTr="00E63D3C">
        <w:trPr>
          <w:trHeight w:val="2214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656EA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Misión de la Empresa:</w:t>
            </w:r>
          </w:p>
          <w:p w14:paraId="0D2122A2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93D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00AE6D98" w14:textId="77777777" w:rsidTr="00E63D3C"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98F02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Titular de la empresa/institución: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33B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0AA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89F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604B45CE" w14:textId="77777777" w:rsidTr="00E63D3C">
        <w:trPr>
          <w:trHeight w:val="476"/>
        </w:trPr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F0BAD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Asesor(a) Externo: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32C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6CB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499" w14:textId="77777777" w:rsidR="00D278E8" w:rsidRDefault="00D278E8" w:rsidP="00E6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8E8" w14:paraId="45F16EEC" w14:textId="77777777" w:rsidTr="00E63D3C">
        <w:trPr>
          <w:trHeight w:val="706"/>
        </w:trPr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1E0D4" w14:textId="05AA8947" w:rsidR="00D278E8" w:rsidRDefault="00D278E8" w:rsidP="00896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persona que firmará el acuerdo de trabajo. </w:t>
            </w:r>
            <w:r w:rsidR="00896598">
              <w:rPr>
                <w:rFonts w:ascii="Arial" w:hAnsi="Arial" w:cs="Arial"/>
                <w:sz w:val="20"/>
                <w:szCs w:val="20"/>
              </w:rPr>
              <w:t>Estudiante-</w:t>
            </w:r>
            <w:r w:rsidRPr="00287F7A">
              <w:rPr>
                <w:rFonts w:ascii="Arial" w:hAnsi="Arial" w:cs="Arial"/>
                <w:sz w:val="20"/>
                <w:szCs w:val="20"/>
              </w:rPr>
              <w:t>Escuela-Empresa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B8F" w14:textId="77777777" w:rsidR="00D278E8" w:rsidRPr="00937F5E" w:rsidRDefault="00D278E8" w:rsidP="00E63D3C">
            <w:pPr>
              <w:pStyle w:val="Encabezad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37F5E">
              <w:rPr>
                <w:rFonts w:ascii="Arial" w:hAnsi="Arial" w:cs="Arial"/>
                <w:color w:val="FF0000"/>
                <w:sz w:val="20"/>
                <w:szCs w:val="20"/>
                <w:lang w:val="es-MX"/>
              </w:rPr>
              <w:t>(NOMBRE DEL REPRESENTANTE LEGAL O DUEÑO)</w:t>
            </w:r>
          </w:p>
        </w:tc>
      </w:tr>
    </w:tbl>
    <w:p w14:paraId="5A3922A2" w14:textId="77777777" w:rsidR="00D278E8" w:rsidRDefault="00D278E8" w:rsidP="00D278E8">
      <w:pPr>
        <w:rPr>
          <w:rFonts w:ascii="Arial" w:hAnsi="Arial" w:cs="Arial"/>
          <w:b/>
          <w:sz w:val="16"/>
          <w:szCs w:val="16"/>
        </w:rPr>
      </w:pPr>
    </w:p>
    <w:p w14:paraId="5CF284F4" w14:textId="77777777" w:rsidR="00D278E8" w:rsidRDefault="00D278E8" w:rsidP="00D278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Anexar comprobante vigente de asistencia a la plática de inducción a la residencia profesional.</w:t>
      </w:r>
    </w:p>
    <w:p w14:paraId="5EE37841" w14:textId="77777777" w:rsidR="00D278E8" w:rsidRDefault="00D278E8" w:rsidP="00D278E8">
      <w:pPr>
        <w:jc w:val="center"/>
      </w:pPr>
    </w:p>
    <w:p w14:paraId="645AF1C1" w14:textId="77777777" w:rsidR="00D278E8" w:rsidRDefault="00D278E8" w:rsidP="00D278E8">
      <w:pPr>
        <w:jc w:val="center"/>
      </w:pPr>
      <w:r>
        <w:t>_______________________________</w:t>
      </w:r>
    </w:p>
    <w:p w14:paraId="0FF9550E" w14:textId="738B7D17" w:rsidR="00D278E8" w:rsidRDefault="00D278E8" w:rsidP="00D278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estudiante</w:t>
      </w:r>
    </w:p>
    <w:p w14:paraId="6B40A8B0" w14:textId="77777777" w:rsidR="00D278E8" w:rsidRDefault="00D278E8" w:rsidP="00D278E8">
      <w:pPr>
        <w:pStyle w:val="Piedepgina"/>
        <w:rPr>
          <w:rFonts w:ascii="Arial" w:hAnsi="Arial" w:cs="Arial"/>
          <w:sz w:val="20"/>
        </w:rPr>
      </w:pPr>
    </w:p>
    <w:p w14:paraId="2A946764" w14:textId="77777777" w:rsidR="00D278E8" w:rsidRDefault="00D278E8" w:rsidP="00D278E8">
      <w:pPr>
        <w:pStyle w:val="Ttulo9"/>
        <w:numPr>
          <w:ilvl w:val="0"/>
          <w:numId w:val="0"/>
        </w:numPr>
      </w:pPr>
    </w:p>
    <w:p w14:paraId="26C5C810" w14:textId="1BB2EB97" w:rsidR="00093C6E" w:rsidRPr="00DF2FA0" w:rsidRDefault="00D278E8" w:rsidP="00E31375">
      <w:pPr>
        <w:pStyle w:val="Encabezado"/>
      </w:pPr>
      <w:r>
        <w:t>Ccp.-Departamento de Gestión Tecnológica y Vinculación</w:t>
      </w:r>
      <w:r w:rsidRPr="00D278E8">
        <w:rPr>
          <w:rFonts w:ascii="Arial Black" w:hAnsi="Arial Black"/>
          <w:sz w:val="16"/>
          <w:szCs w:val="16"/>
          <w:lang w:val="x-none"/>
        </w:rPr>
        <w:t xml:space="preserve">                        </w:t>
      </w:r>
      <w:r w:rsidRPr="00D278E8">
        <w:rPr>
          <w:rFonts w:ascii="Arial Black" w:hAnsi="Arial Black"/>
          <w:sz w:val="16"/>
          <w:szCs w:val="16"/>
          <w:lang w:val="x-none"/>
        </w:rPr>
        <w:tab/>
      </w:r>
    </w:p>
    <w:sectPr w:rsidR="00093C6E" w:rsidRPr="00DF2FA0" w:rsidSect="00E31375">
      <w:headerReference w:type="default" r:id="rId7"/>
      <w:footerReference w:type="default" r:id="rId8"/>
      <w:endnotePr>
        <w:numFmt w:val="decimal"/>
      </w:endnotePr>
      <w:pgSz w:w="12240" w:h="15840" w:code="1"/>
      <w:pgMar w:top="1134" w:right="992" w:bottom="284" w:left="851" w:header="426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19ACD" w14:textId="77777777" w:rsidR="00E67075" w:rsidRDefault="00E67075">
      <w:r>
        <w:separator/>
      </w:r>
    </w:p>
  </w:endnote>
  <w:endnote w:type="continuationSeparator" w:id="0">
    <w:p w14:paraId="29A14794" w14:textId="77777777" w:rsidR="00E67075" w:rsidRDefault="00E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65 Bold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1D5C" w14:textId="77777777" w:rsidR="000C5587" w:rsidRPr="00F82B26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  <w:rPr>
        <w:rFonts w:cs="Arial"/>
        <w:sz w:val="16"/>
        <w:szCs w:val="16"/>
        <w:lang w:val="es-ES_tradnl"/>
      </w:rPr>
    </w:pPr>
    <w:r>
      <w:rPr>
        <w:rFonts w:ascii="Frutiger 65 Bold" w:hAnsi="Frutiger 65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77FDA" wp14:editId="5661FF44">
              <wp:simplePos x="0" y="0"/>
              <wp:positionH relativeFrom="column">
                <wp:posOffset>6690360</wp:posOffset>
              </wp:positionH>
              <wp:positionV relativeFrom="paragraph">
                <wp:posOffset>-3973033</wp:posOffset>
              </wp:positionV>
              <wp:extent cx="323850" cy="4432300"/>
              <wp:effectExtent l="0" t="0" r="0" b="6350"/>
              <wp:wrapNone/>
              <wp:docPr id="18" name="Text Box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443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BAB12" w14:textId="77777777" w:rsidR="000C5587" w:rsidRPr="00234671" w:rsidRDefault="00FD45DA" w:rsidP="005C090F">
                          <w:pPr>
                            <w:ind w:left="-142" w:right="-125"/>
                            <w:rPr>
                              <w:i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</w:pPr>
                          <w:r w:rsidRPr="00A251E5">
                            <w:rPr>
                              <w:i/>
                              <w:noProof/>
                              <w:color w:val="FFFFFF" w:themeColor="background1"/>
                              <w:spacing w:val="30"/>
                              <w:sz w:val="20"/>
                              <w:lang w:val="es-AR"/>
                            </w:rPr>
                            <w:t>Instituto Tecnológico Superior Zacatecas Sur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77FDA" id="_x0000_t202" coordsize="21600,21600" o:spt="202" path="m,l,21600r21600,l21600,xe">
              <v:stroke joinstyle="miter"/>
              <v:path gradientshapeok="t" o:connecttype="rect"/>
            </v:shapetype>
            <v:shape id="Text Box 944" o:spid="_x0000_s1026" type="#_x0000_t202" style="position:absolute;left:0;text-align:left;margin-left:526.8pt;margin-top:-312.85pt;width:25.5pt;height:3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" filled="f" stroked="f" strokeweight=".5pt">
              <v:textbox style="layout-flow:vertical;mso-layout-flow-alt:bottom-to-top">
                <w:txbxContent>
                  <w:p w14:paraId="40EBAB12" w14:textId="77777777" w:rsidR="000C5587" w:rsidRPr="00234671" w:rsidRDefault="00FD45DA" w:rsidP="005C090F">
                    <w:pPr>
                      <w:ind w:left="-142" w:right="-125"/>
                      <w:rPr>
                        <w:i/>
                        <w:color w:val="FFFFFF" w:themeColor="background1"/>
                        <w:spacing w:val="30"/>
                        <w:sz w:val="20"/>
                        <w:lang w:val="es-AR"/>
                      </w:rPr>
                    </w:pPr>
                    <w:r w:rsidRPr="00A251E5">
                      <w:rPr>
                        <w:i/>
                        <w:noProof/>
                        <w:color w:val="FFFFFF" w:themeColor="background1"/>
                        <w:spacing w:val="30"/>
                        <w:sz w:val="20"/>
                        <w:lang w:val="es-AR"/>
                      </w:rPr>
                      <w:t>Instituto Tecnológico Superior Zacatecas Sur</w:t>
                    </w:r>
                  </w:p>
                </w:txbxContent>
              </v:textbox>
            </v:shape>
          </w:pict>
        </mc:Fallback>
      </mc:AlternateContent>
    </w:r>
  </w:p>
  <w:tbl>
    <w:tblPr>
      <w:tblW w:w="10206" w:type="dxa"/>
      <w:tblInd w:w="108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261"/>
      <w:gridCol w:w="3827"/>
      <w:gridCol w:w="3118"/>
    </w:tblGrid>
    <w:tr w:rsidR="000C5587" w:rsidRPr="00134AA5" w14:paraId="0F624ACF" w14:textId="77777777" w:rsidTr="003F3F13">
      <w:trPr>
        <w:trHeight w:val="274"/>
      </w:trPr>
      <w:tc>
        <w:tcPr>
          <w:tcW w:w="3261" w:type="dxa"/>
        </w:tcPr>
        <w:p w14:paraId="51612418" w14:textId="20F993EF" w:rsidR="000C5587" w:rsidRPr="00F82B26" w:rsidRDefault="000C5587" w:rsidP="002A4940">
          <w:pPr>
            <w:pStyle w:val="Piedepgina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>Sistema de Gestión</w:t>
          </w:r>
          <w:r w:rsidR="00896598">
            <w:rPr>
              <w:sz w:val="16"/>
              <w:szCs w:val="16"/>
            </w:rPr>
            <w:t xml:space="preserve"> I</w:t>
          </w:r>
          <w:r w:rsidR="0037085F">
            <w:rPr>
              <w:sz w:val="16"/>
              <w:szCs w:val="16"/>
            </w:rPr>
            <w:t>ntegra</w:t>
          </w:r>
          <w:r w:rsidR="006C4B9F">
            <w:rPr>
              <w:sz w:val="16"/>
              <w:szCs w:val="16"/>
            </w:rPr>
            <w:t>do</w:t>
          </w:r>
        </w:p>
      </w:tc>
      <w:tc>
        <w:tcPr>
          <w:tcW w:w="3827" w:type="dxa"/>
        </w:tcPr>
        <w:p w14:paraId="16B2861C" w14:textId="0E7473C6" w:rsidR="000C5587" w:rsidRPr="00F82B26" w:rsidRDefault="000C5587" w:rsidP="00896598">
          <w:pPr>
            <w:pStyle w:val="Piedepgina"/>
            <w:jc w:val="center"/>
            <w:rPr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Versión </w:t>
          </w:r>
          <w:r w:rsidR="00FD45DA" w:rsidRPr="00A251E5">
            <w:rPr>
              <w:noProof/>
              <w:sz w:val="16"/>
              <w:szCs w:val="16"/>
            </w:rPr>
            <w:t>0</w:t>
          </w:r>
          <w:r w:rsidRPr="00F82B26">
            <w:rPr>
              <w:sz w:val="16"/>
              <w:szCs w:val="16"/>
            </w:rPr>
            <w:t xml:space="preserve">, </w:t>
          </w:r>
          <w:r w:rsidR="00896598">
            <w:rPr>
              <w:noProof/>
              <w:sz w:val="16"/>
              <w:szCs w:val="16"/>
            </w:rPr>
            <w:t>19</w:t>
          </w:r>
          <w:r w:rsidR="00FD45DA">
            <w:rPr>
              <w:noProof/>
              <w:sz w:val="16"/>
              <w:szCs w:val="16"/>
            </w:rPr>
            <w:t>/</w:t>
          </w:r>
          <w:r w:rsidR="00896598">
            <w:rPr>
              <w:noProof/>
              <w:sz w:val="16"/>
              <w:szCs w:val="16"/>
            </w:rPr>
            <w:t>06</w:t>
          </w:r>
          <w:r w:rsidR="00FD45DA">
            <w:rPr>
              <w:noProof/>
              <w:sz w:val="16"/>
              <w:szCs w:val="16"/>
            </w:rPr>
            <w:t>/2017</w:t>
          </w:r>
        </w:p>
      </w:tc>
      <w:tc>
        <w:tcPr>
          <w:tcW w:w="3118" w:type="dxa"/>
        </w:tcPr>
        <w:p w14:paraId="59CFAE65" w14:textId="05EFA80A" w:rsidR="000C5587" w:rsidRPr="00F82B26" w:rsidRDefault="000C5587" w:rsidP="002A4940">
          <w:pPr>
            <w:pStyle w:val="Piedepgina"/>
            <w:jc w:val="right"/>
            <w:rPr>
              <w:b/>
              <w:sz w:val="16"/>
              <w:szCs w:val="16"/>
              <w:highlight w:val="yellow"/>
            </w:rPr>
          </w:pPr>
          <w:r w:rsidRPr="00F82B26">
            <w:rPr>
              <w:sz w:val="16"/>
              <w:szCs w:val="16"/>
            </w:rPr>
            <w:t xml:space="preserve">Página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PAGE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CC5FAC">
            <w:rPr>
              <w:b/>
              <w:noProof/>
              <w:sz w:val="16"/>
              <w:szCs w:val="16"/>
            </w:rPr>
            <w:t>1</w:t>
          </w:r>
          <w:r w:rsidRPr="00F82B26">
            <w:rPr>
              <w:b/>
              <w:sz w:val="16"/>
              <w:szCs w:val="16"/>
            </w:rPr>
            <w:fldChar w:fldCharType="end"/>
          </w:r>
          <w:r w:rsidRPr="00F82B26">
            <w:rPr>
              <w:sz w:val="16"/>
              <w:szCs w:val="16"/>
            </w:rPr>
            <w:t xml:space="preserve"> de </w:t>
          </w:r>
          <w:r w:rsidRPr="00F82B26">
            <w:rPr>
              <w:b/>
              <w:sz w:val="16"/>
              <w:szCs w:val="16"/>
            </w:rPr>
            <w:fldChar w:fldCharType="begin"/>
          </w:r>
          <w:r w:rsidRPr="00F82B26">
            <w:rPr>
              <w:b/>
              <w:sz w:val="16"/>
              <w:szCs w:val="16"/>
            </w:rPr>
            <w:instrText xml:space="preserve"> NUMPAGES  </w:instrText>
          </w:r>
          <w:r w:rsidRPr="00F82B26">
            <w:rPr>
              <w:b/>
              <w:sz w:val="16"/>
              <w:szCs w:val="16"/>
            </w:rPr>
            <w:fldChar w:fldCharType="separate"/>
          </w:r>
          <w:r w:rsidR="00CC5FAC">
            <w:rPr>
              <w:b/>
              <w:noProof/>
              <w:sz w:val="16"/>
              <w:szCs w:val="16"/>
            </w:rPr>
            <w:t>2</w:t>
          </w:r>
          <w:r w:rsidRPr="00F82B26">
            <w:rPr>
              <w:b/>
              <w:sz w:val="16"/>
              <w:szCs w:val="16"/>
            </w:rPr>
            <w:fldChar w:fldCharType="end"/>
          </w:r>
        </w:p>
      </w:tc>
    </w:tr>
  </w:tbl>
  <w:p w14:paraId="48DCB32D" w14:textId="77777777" w:rsidR="000C5587" w:rsidRDefault="000C5587" w:rsidP="005C090F">
    <w:pPr>
      <w:tabs>
        <w:tab w:val="center" w:pos="4748"/>
        <w:tab w:val="right" w:pos="9497"/>
      </w:tabs>
      <w:autoSpaceDE w:val="0"/>
      <w:autoSpaceDN w:val="0"/>
      <w:adjustRightInd w:val="0"/>
      <w:jc w:val="center"/>
    </w:pPr>
    <w:r>
      <w:rPr>
        <w:rFonts w:cs="Arial"/>
        <w:sz w:val="16"/>
        <w:szCs w:val="16"/>
        <w:lang w:val="es-ES_tradnl"/>
      </w:rPr>
      <w:t xml:space="preserve">Este </w:t>
    </w:r>
    <w:r w:rsidRPr="00F82B26">
      <w:rPr>
        <w:rFonts w:cs="Arial"/>
        <w:sz w:val="16"/>
        <w:szCs w:val="16"/>
        <w:lang w:val="es-ES_tradnl"/>
      </w:rPr>
      <w:t xml:space="preserve">documento es propiedad de </w:t>
    </w:r>
    <w:r w:rsidR="00FD45DA" w:rsidRPr="00A251E5">
      <w:rPr>
        <w:rFonts w:cs="Arial"/>
        <w:b/>
        <w:noProof/>
        <w:sz w:val="16"/>
        <w:szCs w:val="16"/>
        <w:lang w:val="es-ES_tradnl"/>
      </w:rPr>
      <w:t>Instituto Tecnológico Superior Zacatecas Sur</w:t>
    </w:r>
    <w:r w:rsidRPr="00F82B26">
      <w:rPr>
        <w:rFonts w:cs="Arial"/>
        <w:sz w:val="16"/>
        <w:szCs w:val="16"/>
        <w:lang w:val="es-ES_tradnl"/>
      </w:rPr>
      <w:t>, queda prohibida su reproducción parcial o total sin su previa autorización</w:t>
    </w:r>
    <w:r w:rsidRPr="00F82B26">
      <w:rPr>
        <w:rFonts w:asciiTheme="majorHAnsi" w:hAnsiTheme="majorHAnsi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02D8" w14:textId="77777777" w:rsidR="00E67075" w:rsidRDefault="00E67075">
      <w:r>
        <w:separator/>
      </w:r>
    </w:p>
  </w:footnote>
  <w:footnote w:type="continuationSeparator" w:id="0">
    <w:p w14:paraId="65223FAD" w14:textId="77777777" w:rsidR="00E67075" w:rsidRDefault="00E6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5B4C" w14:textId="2109A587" w:rsidR="000600D9" w:rsidRPr="008D1063" w:rsidRDefault="00FD45DA" w:rsidP="00896598">
    <w:pPr>
      <w:pStyle w:val="Encabezado"/>
      <w:tabs>
        <w:tab w:val="clear" w:pos="4320"/>
        <w:tab w:val="clear" w:pos="8640"/>
        <w:tab w:val="left" w:pos="0"/>
        <w:tab w:val="left" w:pos="3402"/>
      </w:tabs>
      <w:spacing w:after="0"/>
      <w:ind w:left="142" w:right="-1"/>
      <w:jc w:val="right"/>
      <w:rPr>
        <w:rFonts w:asciiTheme="minorHAnsi" w:hAnsiTheme="minorHAnsi"/>
        <w:szCs w:val="20"/>
        <w:lang w:val="es-ES_tradnl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7A0A27B" wp14:editId="0AD9F3BF">
          <wp:simplePos x="0" y="0"/>
          <wp:positionH relativeFrom="column">
            <wp:posOffset>78740</wp:posOffset>
          </wp:positionH>
          <wp:positionV relativeFrom="paragraph">
            <wp:posOffset>-35560</wp:posOffset>
          </wp:positionV>
          <wp:extent cx="1211580" cy="483870"/>
          <wp:effectExtent l="0" t="0" r="7620" b="0"/>
          <wp:wrapThrough wrapText="bothSides">
            <wp:wrapPolygon edited="0">
              <wp:start x="0" y="0"/>
              <wp:lineTo x="0" y="20409"/>
              <wp:lineTo x="21283" y="20409"/>
              <wp:lineTo x="21283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F13" w:rsidRPr="00DF2FA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C8244E" wp14:editId="66689D28">
              <wp:simplePos x="0" y="0"/>
              <wp:positionH relativeFrom="column">
                <wp:posOffset>6738511</wp:posOffset>
              </wp:positionH>
              <wp:positionV relativeFrom="paragraph">
                <wp:posOffset>-465455</wp:posOffset>
              </wp:positionV>
              <wp:extent cx="284480" cy="10927715"/>
              <wp:effectExtent l="95250" t="38100" r="39370" b="102235"/>
              <wp:wrapNone/>
              <wp:docPr id="15" name="Rectangle 9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80" cy="10927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F5973" id="Rectangle 941" o:spid="_x0000_s1026" style="position:absolute;margin-left:530.6pt;margin-top:-36.65pt;width:22.4pt;height:86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" fillcolor="#bfbfbf [2412]" stroked="f" strokeweight="2pt">
              <v:shadow on="t" color="black" opacity="26214f" origin=".5,-.5" offset="-.74836mm,.74836mm"/>
            </v:rect>
          </w:pict>
        </mc:Fallback>
      </mc:AlternateContent>
    </w:r>
    <w:r w:rsidR="008B3BF0">
      <w:rPr>
        <w:rFonts w:asciiTheme="minorHAnsi" w:hAnsiTheme="minorHAnsi"/>
        <w:szCs w:val="20"/>
        <w:lang w:val="es-ES_tradnl"/>
      </w:rPr>
      <w:tab/>
      <w:t xml:space="preserve"> </w:t>
    </w:r>
    <w:r w:rsidR="00896598">
      <w:rPr>
        <w:rFonts w:asciiTheme="minorHAnsi" w:hAnsiTheme="minorHAnsi"/>
        <w:szCs w:val="20"/>
        <w:lang w:val="es-ES_tradnl"/>
      </w:rPr>
      <w:t>Procedimiento de residencias profesionales</w:t>
    </w:r>
  </w:p>
  <w:p w14:paraId="778723FC" w14:textId="3C549E1E" w:rsidR="000C5587" w:rsidRPr="00DF2FA0" w:rsidRDefault="000600D9" w:rsidP="008B3BF0">
    <w:pPr>
      <w:pStyle w:val="Encabezado"/>
      <w:tabs>
        <w:tab w:val="clear" w:pos="4320"/>
        <w:tab w:val="clear" w:pos="8640"/>
        <w:tab w:val="center" w:pos="317"/>
        <w:tab w:val="center" w:pos="3969"/>
        <w:tab w:val="right" w:pos="6946"/>
      </w:tabs>
      <w:spacing w:after="0"/>
      <w:jc w:val="right"/>
    </w:pPr>
    <w:r w:rsidRPr="00BF1BDA">
      <w:rPr>
        <w:rFonts w:asciiTheme="minorHAnsi" w:hAnsiTheme="minorHAnsi"/>
      </w:rPr>
      <w:t>R-</w:t>
    </w:r>
    <w:r w:rsidR="00FD45DA" w:rsidRPr="00A251E5">
      <w:rPr>
        <w:rFonts w:asciiTheme="minorHAnsi" w:hAnsiTheme="minorHAnsi"/>
        <w:noProof/>
      </w:rPr>
      <w:t>ITSZaS</w:t>
    </w:r>
    <w:r w:rsidR="008D1063">
      <w:rPr>
        <w:rFonts w:asciiTheme="minorHAnsi" w:hAnsiTheme="minorHAnsi"/>
      </w:rPr>
      <w:t>-</w:t>
    </w:r>
    <w:r w:rsidR="00896598">
      <w:rPr>
        <w:rFonts w:asciiTheme="minorHAnsi" w:hAnsiTheme="minorHAnsi"/>
      </w:rPr>
      <w:t>8.5</w:t>
    </w:r>
    <w:r w:rsidR="00907D9A">
      <w:rPr>
        <w:rFonts w:asciiTheme="minorHAnsi" w:hAnsiTheme="minorHAnsi"/>
      </w:rPr>
      <w:t>-45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59E"/>
    <w:multiLevelType w:val="multilevel"/>
    <w:tmpl w:val="3B323D5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341395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F30D28"/>
    <w:multiLevelType w:val="hybridMultilevel"/>
    <w:tmpl w:val="A0BA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E34"/>
    <w:multiLevelType w:val="hybridMultilevel"/>
    <w:tmpl w:val="1ABE5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2E5"/>
    <w:multiLevelType w:val="hybridMultilevel"/>
    <w:tmpl w:val="3696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019DE"/>
    <w:multiLevelType w:val="hybridMultilevel"/>
    <w:tmpl w:val="18F005AC"/>
    <w:lvl w:ilvl="0" w:tplc="334E81DE">
      <w:start w:val="1"/>
      <w:numFmt w:val="decimal"/>
      <w:pStyle w:val="StepsTenari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F72EB"/>
    <w:multiLevelType w:val="hybridMultilevel"/>
    <w:tmpl w:val="F10E3066"/>
    <w:lvl w:ilvl="0" w:tplc="07EA08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140B8"/>
    <w:multiLevelType w:val="multilevel"/>
    <w:tmpl w:val="28D864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B04F65"/>
    <w:multiLevelType w:val="hybridMultilevel"/>
    <w:tmpl w:val="4092792C"/>
    <w:lvl w:ilvl="0" w:tplc="57C81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2B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88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4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4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4B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4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0292"/>
    <w:multiLevelType w:val="hybridMultilevel"/>
    <w:tmpl w:val="90C8AD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68A"/>
    <w:multiLevelType w:val="multilevel"/>
    <w:tmpl w:val="EC02BBFC"/>
    <w:lvl w:ilvl="0">
      <w:start w:val="1"/>
      <w:numFmt w:val="lowerRoman"/>
      <w:lvlText w:val="%1."/>
      <w:lvlJc w:val="right"/>
      <w:pPr>
        <w:ind w:left="357" w:hanging="1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F03F4"/>
    <w:multiLevelType w:val="hybridMultilevel"/>
    <w:tmpl w:val="B8D2DEEA"/>
    <w:lvl w:ilvl="0" w:tplc="4B7E98FA">
      <w:start w:val="1"/>
      <w:numFmt w:val="upperLetter"/>
      <w:pStyle w:val="cas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520E"/>
    <w:multiLevelType w:val="hybridMultilevel"/>
    <w:tmpl w:val="F94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81FAC"/>
    <w:multiLevelType w:val="hybridMultilevel"/>
    <w:tmpl w:val="854A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B20FB"/>
    <w:multiLevelType w:val="hybridMultilevel"/>
    <w:tmpl w:val="011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91B5F"/>
    <w:multiLevelType w:val="hybridMultilevel"/>
    <w:tmpl w:val="A5B809A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66EF"/>
    <w:multiLevelType w:val="hybridMultilevel"/>
    <w:tmpl w:val="555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23D3"/>
    <w:multiLevelType w:val="hybridMultilevel"/>
    <w:tmpl w:val="1696C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73D3"/>
    <w:multiLevelType w:val="hybridMultilevel"/>
    <w:tmpl w:val="3F889AF4"/>
    <w:lvl w:ilvl="0" w:tplc="ED0689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19F4"/>
    <w:multiLevelType w:val="hybridMultilevel"/>
    <w:tmpl w:val="AAF87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01911"/>
    <w:multiLevelType w:val="hybridMultilevel"/>
    <w:tmpl w:val="7D42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7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4"/>
  </w:num>
  <w:num w:numId="11">
    <w:abstractNumId w:val="13"/>
  </w:num>
  <w:num w:numId="12">
    <w:abstractNumId w:val="19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9"/>
  </w:num>
  <w:num w:numId="18">
    <w:abstractNumId w:val="10"/>
  </w:num>
  <w:num w:numId="19">
    <w:abstractNumId w:val="7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0"/>
  </w:num>
  <w:num w:numId="27">
    <w:abstractNumId w:val="18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D9"/>
    <w:rsid w:val="00015F1C"/>
    <w:rsid w:val="00026553"/>
    <w:rsid w:val="00034188"/>
    <w:rsid w:val="00034994"/>
    <w:rsid w:val="00044357"/>
    <w:rsid w:val="000503D1"/>
    <w:rsid w:val="000600D9"/>
    <w:rsid w:val="00062FAB"/>
    <w:rsid w:val="00066FFC"/>
    <w:rsid w:val="00080B4F"/>
    <w:rsid w:val="0009025B"/>
    <w:rsid w:val="00093002"/>
    <w:rsid w:val="000937F1"/>
    <w:rsid w:val="00093C6E"/>
    <w:rsid w:val="000B2FA7"/>
    <w:rsid w:val="000C170E"/>
    <w:rsid w:val="000C5587"/>
    <w:rsid w:val="000C6555"/>
    <w:rsid w:val="000D19F4"/>
    <w:rsid w:val="000D6419"/>
    <w:rsid w:val="000E458B"/>
    <w:rsid w:val="000F1222"/>
    <w:rsid w:val="001015F9"/>
    <w:rsid w:val="001019C1"/>
    <w:rsid w:val="0010522F"/>
    <w:rsid w:val="0011071A"/>
    <w:rsid w:val="00121B78"/>
    <w:rsid w:val="00135DEF"/>
    <w:rsid w:val="001402AF"/>
    <w:rsid w:val="00142E74"/>
    <w:rsid w:val="00155E89"/>
    <w:rsid w:val="00172620"/>
    <w:rsid w:val="00174727"/>
    <w:rsid w:val="00176C64"/>
    <w:rsid w:val="00177AA7"/>
    <w:rsid w:val="0019321B"/>
    <w:rsid w:val="001A28F7"/>
    <w:rsid w:val="001A5294"/>
    <w:rsid w:val="001A59CA"/>
    <w:rsid w:val="001B64A6"/>
    <w:rsid w:val="001C6C98"/>
    <w:rsid w:val="001D47B8"/>
    <w:rsid w:val="001F364C"/>
    <w:rsid w:val="001F74E9"/>
    <w:rsid w:val="002006C7"/>
    <w:rsid w:val="00201BEE"/>
    <w:rsid w:val="002028F0"/>
    <w:rsid w:val="002062FE"/>
    <w:rsid w:val="0021559D"/>
    <w:rsid w:val="00223754"/>
    <w:rsid w:val="00227F1E"/>
    <w:rsid w:val="00234671"/>
    <w:rsid w:val="00236654"/>
    <w:rsid w:val="00236FB8"/>
    <w:rsid w:val="0024756E"/>
    <w:rsid w:val="00247E63"/>
    <w:rsid w:val="00250C29"/>
    <w:rsid w:val="00251E44"/>
    <w:rsid w:val="0026187A"/>
    <w:rsid w:val="00263501"/>
    <w:rsid w:val="0027150D"/>
    <w:rsid w:val="00272FCB"/>
    <w:rsid w:val="00284703"/>
    <w:rsid w:val="002861C1"/>
    <w:rsid w:val="00286861"/>
    <w:rsid w:val="00287315"/>
    <w:rsid w:val="00295705"/>
    <w:rsid w:val="002A4940"/>
    <w:rsid w:val="002C1134"/>
    <w:rsid w:val="002C67B5"/>
    <w:rsid w:val="002D2DA9"/>
    <w:rsid w:val="002D36D6"/>
    <w:rsid w:val="002E0C0B"/>
    <w:rsid w:val="00302557"/>
    <w:rsid w:val="00305218"/>
    <w:rsid w:val="003115F2"/>
    <w:rsid w:val="00314BC6"/>
    <w:rsid w:val="00327AE4"/>
    <w:rsid w:val="003345E4"/>
    <w:rsid w:val="00347057"/>
    <w:rsid w:val="00347CA3"/>
    <w:rsid w:val="00362556"/>
    <w:rsid w:val="0037085F"/>
    <w:rsid w:val="00372B65"/>
    <w:rsid w:val="00383EAC"/>
    <w:rsid w:val="00397221"/>
    <w:rsid w:val="003A4B0D"/>
    <w:rsid w:val="003B5E05"/>
    <w:rsid w:val="003B72D0"/>
    <w:rsid w:val="003C43C4"/>
    <w:rsid w:val="003C7342"/>
    <w:rsid w:val="003D75E2"/>
    <w:rsid w:val="003F3F13"/>
    <w:rsid w:val="003F400E"/>
    <w:rsid w:val="003F52C7"/>
    <w:rsid w:val="003F7EB9"/>
    <w:rsid w:val="0040149A"/>
    <w:rsid w:val="00410F5A"/>
    <w:rsid w:val="00412A79"/>
    <w:rsid w:val="00413BB5"/>
    <w:rsid w:val="00421427"/>
    <w:rsid w:val="0044141E"/>
    <w:rsid w:val="00457F32"/>
    <w:rsid w:val="00465BF5"/>
    <w:rsid w:val="00474BC3"/>
    <w:rsid w:val="004A2339"/>
    <w:rsid w:val="004A5C3C"/>
    <w:rsid w:val="004A60F3"/>
    <w:rsid w:val="004B3790"/>
    <w:rsid w:val="004B4A59"/>
    <w:rsid w:val="004D3D44"/>
    <w:rsid w:val="004E07BD"/>
    <w:rsid w:val="004F0582"/>
    <w:rsid w:val="004F092F"/>
    <w:rsid w:val="004F16B8"/>
    <w:rsid w:val="004F2E64"/>
    <w:rsid w:val="005107D5"/>
    <w:rsid w:val="005171EA"/>
    <w:rsid w:val="00524D42"/>
    <w:rsid w:val="00530C5C"/>
    <w:rsid w:val="005369CF"/>
    <w:rsid w:val="00536B21"/>
    <w:rsid w:val="005424F4"/>
    <w:rsid w:val="005452FA"/>
    <w:rsid w:val="00545F0D"/>
    <w:rsid w:val="00556158"/>
    <w:rsid w:val="0056563F"/>
    <w:rsid w:val="0057354F"/>
    <w:rsid w:val="00594E81"/>
    <w:rsid w:val="00594EFF"/>
    <w:rsid w:val="005A6AAF"/>
    <w:rsid w:val="005C090F"/>
    <w:rsid w:val="005C67BD"/>
    <w:rsid w:val="006000D3"/>
    <w:rsid w:val="00603BD3"/>
    <w:rsid w:val="006162D5"/>
    <w:rsid w:val="00630B7A"/>
    <w:rsid w:val="00634906"/>
    <w:rsid w:val="0063498C"/>
    <w:rsid w:val="006350B7"/>
    <w:rsid w:val="00653AB7"/>
    <w:rsid w:val="00653AF6"/>
    <w:rsid w:val="00654BCB"/>
    <w:rsid w:val="0066029B"/>
    <w:rsid w:val="00660C00"/>
    <w:rsid w:val="00674BE3"/>
    <w:rsid w:val="00675105"/>
    <w:rsid w:val="00680E98"/>
    <w:rsid w:val="00686EBE"/>
    <w:rsid w:val="00693C92"/>
    <w:rsid w:val="006975E7"/>
    <w:rsid w:val="00697724"/>
    <w:rsid w:val="006A5334"/>
    <w:rsid w:val="006A6F72"/>
    <w:rsid w:val="006B3D1C"/>
    <w:rsid w:val="006C267C"/>
    <w:rsid w:val="006C4B9F"/>
    <w:rsid w:val="006C55EF"/>
    <w:rsid w:val="006C7418"/>
    <w:rsid w:val="006D1B67"/>
    <w:rsid w:val="006D46FE"/>
    <w:rsid w:val="006D7AC2"/>
    <w:rsid w:val="006D7DEB"/>
    <w:rsid w:val="006E1B19"/>
    <w:rsid w:val="006E2672"/>
    <w:rsid w:val="006F1118"/>
    <w:rsid w:val="006F6ECF"/>
    <w:rsid w:val="007033F9"/>
    <w:rsid w:val="00703457"/>
    <w:rsid w:val="00706A63"/>
    <w:rsid w:val="00715521"/>
    <w:rsid w:val="00717CB7"/>
    <w:rsid w:val="00721B08"/>
    <w:rsid w:val="007227BC"/>
    <w:rsid w:val="00725396"/>
    <w:rsid w:val="007352C6"/>
    <w:rsid w:val="00736B8D"/>
    <w:rsid w:val="00737543"/>
    <w:rsid w:val="00774E2A"/>
    <w:rsid w:val="007868E2"/>
    <w:rsid w:val="007A793A"/>
    <w:rsid w:val="007B01B3"/>
    <w:rsid w:val="007C7B9D"/>
    <w:rsid w:val="007D620A"/>
    <w:rsid w:val="007E3D21"/>
    <w:rsid w:val="007F6EDF"/>
    <w:rsid w:val="00813B25"/>
    <w:rsid w:val="008153E6"/>
    <w:rsid w:val="008211BD"/>
    <w:rsid w:val="00821DFE"/>
    <w:rsid w:val="00825589"/>
    <w:rsid w:val="00842284"/>
    <w:rsid w:val="0084374A"/>
    <w:rsid w:val="0084606D"/>
    <w:rsid w:val="00852947"/>
    <w:rsid w:val="008529E0"/>
    <w:rsid w:val="00852EDA"/>
    <w:rsid w:val="00863B19"/>
    <w:rsid w:val="00866EC9"/>
    <w:rsid w:val="0087244A"/>
    <w:rsid w:val="00877B55"/>
    <w:rsid w:val="00896598"/>
    <w:rsid w:val="008A0B0C"/>
    <w:rsid w:val="008B3BF0"/>
    <w:rsid w:val="008C25FD"/>
    <w:rsid w:val="008C3741"/>
    <w:rsid w:val="008C41FC"/>
    <w:rsid w:val="008D1063"/>
    <w:rsid w:val="008D1645"/>
    <w:rsid w:val="008D28DE"/>
    <w:rsid w:val="008D2C7C"/>
    <w:rsid w:val="00907D9A"/>
    <w:rsid w:val="009235E6"/>
    <w:rsid w:val="00923D55"/>
    <w:rsid w:val="00924733"/>
    <w:rsid w:val="009533DC"/>
    <w:rsid w:val="009642C9"/>
    <w:rsid w:val="00974C20"/>
    <w:rsid w:val="0098662A"/>
    <w:rsid w:val="00993B62"/>
    <w:rsid w:val="009942D3"/>
    <w:rsid w:val="009A0FFD"/>
    <w:rsid w:val="009A35FA"/>
    <w:rsid w:val="009A51CE"/>
    <w:rsid w:val="009B091C"/>
    <w:rsid w:val="009C0414"/>
    <w:rsid w:val="009D1778"/>
    <w:rsid w:val="009D2988"/>
    <w:rsid w:val="009E09BF"/>
    <w:rsid w:val="009E3FA5"/>
    <w:rsid w:val="009F7028"/>
    <w:rsid w:val="00A06FD8"/>
    <w:rsid w:val="00A1641E"/>
    <w:rsid w:val="00A36D74"/>
    <w:rsid w:val="00A4637F"/>
    <w:rsid w:val="00A47983"/>
    <w:rsid w:val="00A50B17"/>
    <w:rsid w:val="00A55338"/>
    <w:rsid w:val="00A61575"/>
    <w:rsid w:val="00A66B9F"/>
    <w:rsid w:val="00A714CB"/>
    <w:rsid w:val="00A844DE"/>
    <w:rsid w:val="00A86DC0"/>
    <w:rsid w:val="00A9378C"/>
    <w:rsid w:val="00AA412C"/>
    <w:rsid w:val="00AA5DC3"/>
    <w:rsid w:val="00AD17C4"/>
    <w:rsid w:val="00AD776F"/>
    <w:rsid w:val="00AF5095"/>
    <w:rsid w:val="00B020DF"/>
    <w:rsid w:val="00B027B4"/>
    <w:rsid w:val="00B14E36"/>
    <w:rsid w:val="00B150CF"/>
    <w:rsid w:val="00B213B3"/>
    <w:rsid w:val="00B247DD"/>
    <w:rsid w:val="00B34D81"/>
    <w:rsid w:val="00B4558A"/>
    <w:rsid w:val="00B500AD"/>
    <w:rsid w:val="00B623C8"/>
    <w:rsid w:val="00B73569"/>
    <w:rsid w:val="00B73F7D"/>
    <w:rsid w:val="00B8108D"/>
    <w:rsid w:val="00B93550"/>
    <w:rsid w:val="00B93B8A"/>
    <w:rsid w:val="00BA0567"/>
    <w:rsid w:val="00BA35DF"/>
    <w:rsid w:val="00BA3C2C"/>
    <w:rsid w:val="00BA7535"/>
    <w:rsid w:val="00BB6EAA"/>
    <w:rsid w:val="00BB78D7"/>
    <w:rsid w:val="00BD4612"/>
    <w:rsid w:val="00BF4072"/>
    <w:rsid w:val="00C34CFE"/>
    <w:rsid w:val="00C51081"/>
    <w:rsid w:val="00C53FC5"/>
    <w:rsid w:val="00C66264"/>
    <w:rsid w:val="00C75C86"/>
    <w:rsid w:val="00C8289E"/>
    <w:rsid w:val="00C84908"/>
    <w:rsid w:val="00CA7C59"/>
    <w:rsid w:val="00CB1C60"/>
    <w:rsid w:val="00CC5FAC"/>
    <w:rsid w:val="00CE0DC8"/>
    <w:rsid w:val="00CE7FC1"/>
    <w:rsid w:val="00CF72A1"/>
    <w:rsid w:val="00D10DBD"/>
    <w:rsid w:val="00D13488"/>
    <w:rsid w:val="00D143BA"/>
    <w:rsid w:val="00D1544F"/>
    <w:rsid w:val="00D175FA"/>
    <w:rsid w:val="00D278E8"/>
    <w:rsid w:val="00D302DB"/>
    <w:rsid w:val="00D41924"/>
    <w:rsid w:val="00D6388F"/>
    <w:rsid w:val="00D83722"/>
    <w:rsid w:val="00D90A74"/>
    <w:rsid w:val="00DA3D80"/>
    <w:rsid w:val="00DA4D46"/>
    <w:rsid w:val="00DB5245"/>
    <w:rsid w:val="00DC222C"/>
    <w:rsid w:val="00DC7863"/>
    <w:rsid w:val="00DE097B"/>
    <w:rsid w:val="00DF2FA0"/>
    <w:rsid w:val="00DF7AE2"/>
    <w:rsid w:val="00E03F9F"/>
    <w:rsid w:val="00E041F0"/>
    <w:rsid w:val="00E043B6"/>
    <w:rsid w:val="00E062ED"/>
    <w:rsid w:val="00E06C2F"/>
    <w:rsid w:val="00E12F67"/>
    <w:rsid w:val="00E26B29"/>
    <w:rsid w:val="00E27AB6"/>
    <w:rsid w:val="00E3063C"/>
    <w:rsid w:val="00E31375"/>
    <w:rsid w:val="00E3455E"/>
    <w:rsid w:val="00E34E64"/>
    <w:rsid w:val="00E36EDE"/>
    <w:rsid w:val="00E412AC"/>
    <w:rsid w:val="00E4762F"/>
    <w:rsid w:val="00E53140"/>
    <w:rsid w:val="00E5318C"/>
    <w:rsid w:val="00E54AA2"/>
    <w:rsid w:val="00E609A3"/>
    <w:rsid w:val="00E639F1"/>
    <w:rsid w:val="00E645C5"/>
    <w:rsid w:val="00E67075"/>
    <w:rsid w:val="00E745D8"/>
    <w:rsid w:val="00E74D47"/>
    <w:rsid w:val="00E8494E"/>
    <w:rsid w:val="00E86618"/>
    <w:rsid w:val="00E87936"/>
    <w:rsid w:val="00EA26E9"/>
    <w:rsid w:val="00EB7050"/>
    <w:rsid w:val="00EC1ADA"/>
    <w:rsid w:val="00ED03A4"/>
    <w:rsid w:val="00ED5645"/>
    <w:rsid w:val="00F05648"/>
    <w:rsid w:val="00F120CF"/>
    <w:rsid w:val="00F1240C"/>
    <w:rsid w:val="00F22E39"/>
    <w:rsid w:val="00F2743C"/>
    <w:rsid w:val="00F4702B"/>
    <w:rsid w:val="00F54710"/>
    <w:rsid w:val="00F5786B"/>
    <w:rsid w:val="00F77643"/>
    <w:rsid w:val="00F81AD1"/>
    <w:rsid w:val="00F82872"/>
    <w:rsid w:val="00F82B26"/>
    <w:rsid w:val="00F863A1"/>
    <w:rsid w:val="00F90DFF"/>
    <w:rsid w:val="00F927F9"/>
    <w:rsid w:val="00F95A59"/>
    <w:rsid w:val="00FC591A"/>
    <w:rsid w:val="00FD45DA"/>
    <w:rsid w:val="00FD6156"/>
    <w:rsid w:val="00FF3DAD"/>
    <w:rsid w:val="00FF41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D594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42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7E63"/>
    <w:pPr>
      <w:numPr>
        <w:numId w:val="25"/>
      </w:num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247E63"/>
    <w:pPr>
      <w:numPr>
        <w:ilvl w:val="1"/>
        <w:numId w:val="25"/>
      </w:numPr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247E63"/>
    <w:pPr>
      <w:numPr>
        <w:ilvl w:val="2"/>
        <w:numId w:val="25"/>
      </w:numPr>
      <w:outlineLvl w:val="2"/>
    </w:pPr>
    <w:rPr>
      <w:b/>
      <w:i/>
    </w:rPr>
  </w:style>
  <w:style w:type="paragraph" w:styleId="Ttulo4">
    <w:name w:val="heading 4"/>
    <w:basedOn w:val="Ttulo1"/>
    <w:next w:val="Normal"/>
    <w:qFormat/>
    <w:pPr>
      <w:numPr>
        <w:numId w:val="0"/>
      </w:numPr>
      <w:ind w:left="720" w:hanging="720"/>
      <w:outlineLvl w:val="3"/>
    </w:pPr>
    <w:rPr>
      <w:b w:val="0"/>
      <w:bCs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2D36D6"/>
    <w:pPr>
      <w:spacing w:line="240" w:lineRule="auto"/>
      <w:jc w:val="center"/>
    </w:pPr>
    <w:rPr>
      <w:rFonts w:asciiTheme="minorHAnsi" w:hAnsiTheme="minorHAnsi" w:cs="Arial"/>
      <w:bCs/>
      <w:color w:val="779ECC" w:themeColor="accent1" w:themeTint="99"/>
      <w:sz w:val="44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cs="Arial"/>
      <w:i/>
      <w:iCs/>
      <w:sz w:val="36"/>
      <w:szCs w:val="36"/>
      <w:lang w:val="en-AU"/>
    </w:rPr>
  </w:style>
  <w:style w:type="paragraph" w:styleId="Sangranormal">
    <w:name w:val="Normal Indent"/>
    <w:basedOn w:val="Normal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qFormat/>
    <w:rsid w:val="009D1778"/>
    <w:pPr>
      <w:tabs>
        <w:tab w:val="left" w:pos="440"/>
        <w:tab w:val="right" w:leader="dot" w:pos="9487"/>
      </w:tabs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qFormat/>
    <w:rsid w:val="00BA35DF"/>
    <w:pPr>
      <w:spacing w:after="0"/>
      <w:ind w:left="220"/>
    </w:pPr>
    <w:rPr>
      <w:rFonts w:asciiTheme="minorHAnsi" w:hAnsi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qFormat/>
    <w:pPr>
      <w:spacing w:after="0"/>
      <w:ind w:left="440"/>
    </w:pPr>
    <w:rPr>
      <w:rFonts w:asciiTheme="minorHAnsi" w:hAnsiTheme="minorHAnsi"/>
      <w:i/>
      <w:iCs/>
      <w:sz w:val="20"/>
    </w:rPr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Textoindependiente">
    <w:name w:val="Body Text"/>
    <w:basedOn w:val="Normal"/>
    <w:link w:val="TextoindependienteCar"/>
    <w:pPr>
      <w:keepLines/>
      <w:spacing w:after="120"/>
      <w:ind w:left="720"/>
    </w:pPr>
  </w:style>
  <w:style w:type="paragraph" w:styleId="TDC4">
    <w:name w:val="toc 4"/>
    <w:basedOn w:val="Normal"/>
    <w:next w:val="Normal"/>
    <w:autoRedefine/>
    <w:uiPriority w:val="39"/>
    <w:rsid w:val="004F0582"/>
    <w:pPr>
      <w:tabs>
        <w:tab w:val="left" w:pos="426"/>
        <w:tab w:val="right" w:leader="dot" w:pos="9487"/>
      </w:tabs>
      <w:spacing w:after="0"/>
    </w:pPr>
    <w:rPr>
      <w:rFonts w:asciiTheme="minorHAnsi" w:hAnsiTheme="minorHAnsi"/>
      <w:sz w:val="20"/>
      <w:szCs w:val="18"/>
    </w:rPr>
  </w:style>
  <w:style w:type="paragraph" w:styleId="TDC5">
    <w:name w:val="toc 5"/>
    <w:basedOn w:val="Normal"/>
    <w:next w:val="Normal"/>
    <w:autoRedefine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pPr>
      <w:shd w:val="clear" w:color="auto" w:fill="000080"/>
    </w:pPr>
  </w:style>
  <w:style w:type="character" w:styleId="Refdenotaalpie">
    <w:name w:val="footnote reference"/>
    <w:semiHidden/>
    <w:rPr>
      <w:sz w:val="20"/>
      <w:szCs w:val="20"/>
      <w:vertAlign w:val="superscript"/>
    </w:rPr>
  </w:style>
  <w:style w:type="paragraph" w:styleId="Textonotapie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  <w:szCs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Textoindependiente2">
    <w:name w:val="Body Text 2"/>
    <w:basedOn w:val="Normal"/>
    <w:rPr>
      <w:i/>
      <w:iCs/>
      <w:color w:val="0000FF"/>
    </w:rPr>
  </w:style>
  <w:style w:type="paragraph" w:styleId="Sangradetextonormal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spacing w:before="120" w:line="240" w:lineRule="auto"/>
      <w:jc w:val="both"/>
    </w:pPr>
  </w:style>
  <w:style w:type="paragraph" w:customStyle="1" w:styleId="Bullet">
    <w:name w:val="Bullet"/>
    <w:basedOn w:val="Normal"/>
    <w:pPr>
      <w:tabs>
        <w:tab w:val="num" w:pos="360"/>
        <w:tab w:val="left" w:pos="720"/>
      </w:tabs>
      <w:spacing w:before="120" w:line="240" w:lineRule="auto"/>
      <w:ind w:left="720" w:right="360"/>
      <w:jc w:val="both"/>
    </w:pPr>
  </w:style>
  <w:style w:type="paragraph" w:customStyle="1" w:styleId="InfoBlue">
    <w:name w:val="InfoBlue"/>
    <w:basedOn w:val="Normal"/>
    <w:next w:val="Textoindependiente"/>
    <w:autoRedefine/>
    <w:rsid w:val="001A59CA"/>
    <w:pPr>
      <w:spacing w:before="40"/>
      <w:ind w:left="432"/>
      <w:jc w:val="both"/>
    </w:pPr>
    <w:rPr>
      <w:rFonts w:cs="Arial"/>
      <w:i/>
      <w:iCs/>
      <w:color w:val="0000FF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CarCar1">
    <w:name w:val="Car Car1"/>
    <w:rPr>
      <w:rFonts w:ascii="Arial" w:hAnsi="Arial" w:cs="Arial"/>
      <w:b/>
      <w:bCs/>
      <w:sz w:val="24"/>
      <w:szCs w:val="24"/>
      <w:lang w:val="en-US"/>
    </w:rPr>
  </w:style>
  <w:style w:type="character" w:customStyle="1" w:styleId="CarCar">
    <w:name w:val="Car Car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InfoBlueChar">
    <w:name w:val="InfoBlue Char"/>
    <w:rPr>
      <w:rFonts w:ascii="Arial" w:hAnsi="Arial" w:cs="Arial"/>
      <w:i/>
      <w:iCs/>
      <w:color w:val="0000FF"/>
      <w:lang w:val="es-ES"/>
    </w:rPr>
  </w:style>
  <w:style w:type="character" w:customStyle="1" w:styleId="CharChar">
    <w:name w:val="Char Char"/>
    <w:locked/>
    <w:rPr>
      <w:rFonts w:ascii="Arial" w:hAnsi="Arial" w:cs="Arial"/>
      <w:i/>
      <w:iCs/>
      <w:lang w:val="en-US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E12F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F67"/>
    <w:rPr>
      <w:rFonts w:ascii="Tahoma" w:hAnsi="Tahoma" w:cs="Tahoma"/>
      <w:snapToGrid w:val="0"/>
      <w:sz w:val="16"/>
      <w:szCs w:val="16"/>
      <w:lang w:eastAsia="es-ES"/>
    </w:rPr>
  </w:style>
  <w:style w:type="table" w:styleId="Tablaconcuadrcula">
    <w:name w:val="Table Grid"/>
    <w:basedOn w:val="Tablanormal"/>
    <w:rsid w:val="0085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143BA"/>
    <w:rPr>
      <w:snapToGrid w:val="0"/>
      <w:lang w:val="es-AR"/>
    </w:rPr>
  </w:style>
  <w:style w:type="character" w:customStyle="1" w:styleId="hps">
    <w:name w:val="hps"/>
    <w:rsid w:val="006350B7"/>
  </w:style>
  <w:style w:type="paragraph" w:customStyle="1" w:styleId="Titulodelcasodeuso">
    <w:name w:val="Titulo del caso de uso"/>
    <w:basedOn w:val="Normal"/>
    <w:link w:val="TitulodelcasodeusoCar"/>
    <w:qFormat/>
    <w:rsid w:val="00E645C5"/>
    <w:pPr>
      <w:spacing w:line="240" w:lineRule="auto"/>
    </w:pPr>
    <w:rPr>
      <w:b/>
      <w:snapToGrid w:val="0"/>
      <w:color w:val="000000"/>
      <w:sz w:val="28"/>
      <w:lang w:val="es-AR" w:eastAsia="es-AR"/>
    </w:rPr>
  </w:style>
  <w:style w:type="character" w:customStyle="1" w:styleId="TitulodelcasodeusoCar">
    <w:name w:val="Titulo del caso de uso Car"/>
    <w:basedOn w:val="Fuentedeprrafopredeter"/>
    <w:link w:val="Titulodelcasodeuso"/>
    <w:rsid w:val="00E645C5"/>
    <w:rPr>
      <w:rFonts w:ascii="Century Gothic" w:hAnsi="Century Gothic"/>
      <w:b/>
      <w:color w:val="000000"/>
      <w:sz w:val="28"/>
      <w:szCs w:val="22"/>
      <w:lang w:val="es-AR" w:eastAsia="es-A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143BA"/>
    <w:rPr>
      <w:rFonts w:ascii="Calibri" w:eastAsia="Calibri" w:hAnsi="Calibri"/>
      <w:snapToGrid w:val="0"/>
      <w:sz w:val="22"/>
      <w:szCs w:val="22"/>
      <w:lang w:val="es-AR"/>
    </w:rPr>
  </w:style>
  <w:style w:type="paragraph" w:customStyle="1" w:styleId="cases">
    <w:name w:val="cases"/>
    <w:basedOn w:val="Prrafodelista"/>
    <w:link w:val="casesCar"/>
    <w:qFormat/>
    <w:rsid w:val="00E645C5"/>
    <w:pPr>
      <w:numPr>
        <w:numId w:val="3"/>
      </w:numPr>
      <w:contextualSpacing/>
    </w:pPr>
    <w:rPr>
      <w:rFonts w:cs="Arial"/>
      <w:b/>
      <w:bCs/>
      <w:snapToGrid/>
      <w:sz w:val="24"/>
      <w:lang w:eastAsia="es-ES"/>
    </w:rPr>
  </w:style>
  <w:style w:type="character" w:customStyle="1" w:styleId="casesCar">
    <w:name w:val="cases Car"/>
    <w:basedOn w:val="PrrafodelistaCar"/>
    <w:link w:val="cases"/>
    <w:rsid w:val="00E645C5"/>
    <w:rPr>
      <w:rFonts w:ascii="Century Gothic" w:eastAsia="Calibri" w:hAnsi="Century Gothic" w:cs="Arial"/>
      <w:b/>
      <w:bCs/>
      <w:snapToGrid/>
      <w:sz w:val="24"/>
      <w:szCs w:val="22"/>
      <w:lang w:val="es-AR" w:eastAsia="es-ES"/>
    </w:rPr>
  </w:style>
  <w:style w:type="paragraph" w:customStyle="1" w:styleId="StepsTenaris">
    <w:name w:val="Steps Tenaris"/>
    <w:basedOn w:val="Textoindependiente"/>
    <w:link w:val="StepsTenarisChar"/>
    <w:qFormat/>
    <w:rsid w:val="001015F9"/>
    <w:pPr>
      <w:numPr>
        <w:numId w:val="2"/>
      </w:numPr>
      <w:spacing w:after="0" w:line="240" w:lineRule="auto"/>
    </w:pPr>
    <w:rPr>
      <w:rFonts w:cs="Arial"/>
      <w:iCs/>
    </w:rPr>
  </w:style>
  <w:style w:type="paragraph" w:customStyle="1" w:styleId="JobPosition1">
    <w:name w:val="Job Position 1"/>
    <w:basedOn w:val="Normal"/>
    <w:link w:val="JobPosition1Char"/>
    <w:qFormat/>
    <w:rsid w:val="00227F1E"/>
    <w:pPr>
      <w:spacing w:line="240" w:lineRule="auto"/>
    </w:pPr>
    <w:rPr>
      <w:b/>
      <w:bCs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rsid w:val="001015F9"/>
    <w:rPr>
      <w:rFonts w:ascii="Century Gothic" w:hAnsi="Century Gothic"/>
      <w:snapToGrid w:val="0"/>
      <w:lang w:eastAsia="es-ES"/>
    </w:rPr>
  </w:style>
  <w:style w:type="character" w:customStyle="1" w:styleId="StepsTenarisChar">
    <w:name w:val="Steps Tenaris Char"/>
    <w:basedOn w:val="TextoindependienteCar"/>
    <w:link w:val="StepsTenaris"/>
    <w:rsid w:val="001015F9"/>
    <w:rPr>
      <w:rFonts w:ascii="Century Gothic" w:hAnsi="Century Gothic" w:cs="Arial"/>
      <w:iCs/>
      <w:snapToGrid w:val="0"/>
      <w:lang w:eastAsia="es-ES"/>
    </w:rPr>
  </w:style>
  <w:style w:type="paragraph" w:customStyle="1" w:styleId="JobPosition2">
    <w:name w:val="Job Position 2"/>
    <w:basedOn w:val="Normal"/>
    <w:link w:val="JobPosition2Char"/>
    <w:qFormat/>
    <w:rsid w:val="00227F1E"/>
    <w:pPr>
      <w:spacing w:line="240" w:lineRule="auto"/>
    </w:pPr>
    <w:rPr>
      <w:b/>
      <w:bCs/>
      <w:snapToGrid w:val="0"/>
      <w:color w:val="CC0066"/>
      <w:bdr w:val="none" w:sz="0" w:space="0" w:color="auto" w:frame="1"/>
    </w:rPr>
  </w:style>
  <w:style w:type="character" w:customStyle="1" w:styleId="JobPosition1Char">
    <w:name w:val="Job Position 1 Char"/>
    <w:basedOn w:val="Fuentedeprrafopredeter"/>
    <w:link w:val="JobPosition1"/>
    <w:rsid w:val="00227F1E"/>
    <w:rPr>
      <w:rFonts w:ascii="Century Gothic" w:hAnsi="Century Gothic"/>
      <w:b/>
      <w:bCs/>
      <w:sz w:val="22"/>
      <w:szCs w:val="22"/>
    </w:rPr>
  </w:style>
  <w:style w:type="character" w:customStyle="1" w:styleId="JobPosition2Char">
    <w:name w:val="Job Position 2 Char"/>
    <w:basedOn w:val="Fuentedeprrafopredeter"/>
    <w:link w:val="JobPosition2"/>
    <w:rsid w:val="00227F1E"/>
    <w:rPr>
      <w:rFonts w:ascii="Century Gothic" w:hAnsi="Century Gothic"/>
      <w:b/>
      <w:bCs/>
      <w:color w:val="CC0066"/>
      <w:sz w:val="22"/>
      <w:szCs w:val="22"/>
      <w:bdr w:val="none" w:sz="0" w:space="0" w:color="auto" w:frame="1"/>
    </w:rPr>
  </w:style>
  <w:style w:type="character" w:styleId="Refdecomentario">
    <w:name w:val="annotation reference"/>
    <w:basedOn w:val="Fuentedeprrafopredeter"/>
    <w:unhideWhenUsed/>
    <w:rsid w:val="00F90DF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0DFF"/>
    <w:pPr>
      <w:spacing w:line="240" w:lineRule="auto"/>
    </w:pPr>
    <w:rPr>
      <w:rFonts w:asciiTheme="minorHAnsi" w:eastAsiaTheme="minorHAnsi" w:hAnsiTheme="minorHAnsi" w:cstheme="minorBidi"/>
      <w:snapToGrid w:val="0"/>
      <w:lang w:val="es-AR"/>
    </w:rPr>
  </w:style>
  <w:style w:type="character" w:customStyle="1" w:styleId="TextocomentarioCar">
    <w:name w:val="Texto comentario Car"/>
    <w:basedOn w:val="Fuentedeprrafopredeter"/>
    <w:link w:val="Textocomentario"/>
    <w:rsid w:val="00F90DFF"/>
    <w:rPr>
      <w:rFonts w:asciiTheme="minorHAnsi" w:eastAsiaTheme="minorHAnsi" w:hAnsiTheme="minorHAnsi" w:cstheme="minorBidi"/>
      <w:lang w:val="es-AR"/>
    </w:rPr>
  </w:style>
  <w:style w:type="character" w:customStyle="1" w:styleId="info-text">
    <w:name w:val="info-text"/>
    <w:basedOn w:val="Fuentedeprrafopredeter"/>
    <w:rsid w:val="00F90DFF"/>
  </w:style>
  <w:style w:type="paragraph" w:styleId="Asuntodelcomentario">
    <w:name w:val="annotation subject"/>
    <w:basedOn w:val="Textocomentario"/>
    <w:next w:val="Textocomentario"/>
    <w:link w:val="AsuntodelcomentarioCar"/>
    <w:rsid w:val="00725396"/>
    <w:pPr>
      <w:widowControl w:val="0"/>
      <w:spacing w:after="0"/>
    </w:pPr>
    <w:rPr>
      <w:rFonts w:ascii="Century Gothic" w:eastAsia="Times New Roman" w:hAnsi="Century Gothic" w:cs="Times New Roman"/>
      <w:b/>
      <w:bCs/>
      <w:snapToGrid/>
      <w:lang w:val="en-U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725396"/>
    <w:rPr>
      <w:rFonts w:ascii="Century Gothic" w:eastAsiaTheme="minorHAnsi" w:hAnsi="Century Gothic" w:cstheme="minorBidi"/>
      <w:b/>
      <w:bCs/>
      <w:snapToGrid w:val="0"/>
      <w:lang w:val="es-AR" w:eastAsia="es-ES"/>
    </w:rPr>
  </w:style>
  <w:style w:type="table" w:styleId="Sombreadoclaro-nfasis1">
    <w:name w:val="Light Shading Accent 1"/>
    <w:basedOn w:val="Tablanormal"/>
    <w:uiPriority w:val="60"/>
    <w:rsid w:val="005452FA"/>
    <w:rPr>
      <w:color w:val="28476D" w:themeColor="accent1" w:themeShade="BF"/>
    </w:rPr>
    <w:tblPr>
      <w:tblStyleRowBandSize w:val="1"/>
      <w:tblStyleColBandSize w:val="1"/>
      <w:tblBorders>
        <w:top w:val="single" w:sz="8" w:space="0" w:color="366092" w:themeColor="accent1"/>
        <w:bottom w:val="single" w:sz="8" w:space="0" w:color="3660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6092" w:themeColor="accent1"/>
          <w:left w:val="nil"/>
          <w:bottom w:val="single" w:sz="8" w:space="0" w:color="3660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7EA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B9355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A479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675105"/>
    <w:rPr>
      <w:color w:val="808080"/>
    </w:rPr>
  </w:style>
  <w:style w:type="paragraph" w:customStyle="1" w:styleId="Default">
    <w:name w:val="Default"/>
    <w:rsid w:val="00BA35D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hr-HR"/>
    </w:rPr>
  </w:style>
  <w:style w:type="paragraph" w:styleId="TtuloTDC">
    <w:name w:val="TOC Heading"/>
    <w:basedOn w:val="Ttulo1"/>
    <w:next w:val="Normal"/>
    <w:uiPriority w:val="39"/>
    <w:unhideWhenUsed/>
    <w:qFormat/>
    <w:rsid w:val="00BA35DF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snapToGrid w:val="0"/>
      <w:color w:val="28476D" w:themeColor="accent1" w:themeShade="BF"/>
    </w:rPr>
  </w:style>
  <w:style w:type="character" w:customStyle="1" w:styleId="PiedepginaCar">
    <w:name w:val="Pie de página Car"/>
    <w:link w:val="Piedepgina"/>
    <w:uiPriority w:val="99"/>
    <w:rsid w:val="007868E2"/>
    <w:rPr>
      <w:rFonts w:ascii="Century Gothic" w:hAnsi="Century Gothic"/>
      <w:snapToGrid w:val="0"/>
      <w:lang w:eastAsia="es-ES"/>
    </w:rPr>
  </w:style>
  <w:style w:type="character" w:customStyle="1" w:styleId="Ttulo1Car">
    <w:name w:val="Título 1 Car"/>
    <w:link w:val="Ttulo1"/>
    <w:uiPriority w:val="9"/>
    <w:rsid w:val="00247E63"/>
    <w:rPr>
      <w:rFonts w:ascii="Calibri" w:eastAsia="Calibri" w:hAnsi="Calibri"/>
      <w:b/>
      <w:sz w:val="28"/>
      <w:szCs w:val="28"/>
      <w:lang w:val="hr-HR"/>
    </w:rPr>
  </w:style>
  <w:style w:type="character" w:customStyle="1" w:styleId="Ttulo2Car">
    <w:name w:val="Título 2 Car"/>
    <w:link w:val="Ttulo2"/>
    <w:uiPriority w:val="9"/>
    <w:rsid w:val="00247E63"/>
    <w:rPr>
      <w:rFonts w:ascii="Calibri" w:eastAsia="Calibri" w:hAnsi="Calibri"/>
      <w:b/>
      <w:sz w:val="24"/>
      <w:szCs w:val="24"/>
      <w:lang w:val="hr-HR"/>
    </w:rPr>
  </w:style>
  <w:style w:type="character" w:customStyle="1" w:styleId="Ttulo3Car">
    <w:name w:val="Título 3 Car"/>
    <w:link w:val="Ttulo3"/>
    <w:uiPriority w:val="9"/>
    <w:rsid w:val="00247E63"/>
    <w:rPr>
      <w:rFonts w:ascii="Calibri" w:eastAsia="Calibri" w:hAnsi="Calibri"/>
      <w:b/>
      <w:i/>
      <w:sz w:val="22"/>
      <w:szCs w:val="22"/>
      <w:lang w:val="hr-HR"/>
    </w:rPr>
  </w:style>
  <w:style w:type="paragraph" w:styleId="Revisin">
    <w:name w:val="Revision"/>
    <w:hidden/>
    <w:uiPriority w:val="99"/>
    <w:semiHidden/>
    <w:rsid w:val="004A5C3C"/>
    <w:rPr>
      <w:rFonts w:ascii="Calibri" w:eastAsia="Calibri" w:hAnsi="Calibri"/>
      <w:sz w:val="22"/>
      <w:szCs w:val="22"/>
      <w:lang w:val="hr-HR"/>
    </w:rPr>
  </w:style>
  <w:style w:type="paragraph" w:customStyle="1" w:styleId="texto">
    <w:name w:val="texto"/>
    <w:basedOn w:val="Normal"/>
    <w:rsid w:val="00DF2FA0"/>
    <w:pPr>
      <w:tabs>
        <w:tab w:val="left" w:pos="-720"/>
      </w:tabs>
      <w:suppressAutoHyphens/>
      <w:spacing w:before="120" w:after="120" w:line="240" w:lineRule="auto"/>
      <w:jc w:val="both"/>
    </w:pPr>
    <w:rPr>
      <w:rFonts w:ascii="DIN-Regular" w:eastAsia="Times New Roman" w:hAnsi="DIN-Regular"/>
      <w:spacing w:val="-3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F2FA0"/>
    <w:rPr>
      <w:rFonts w:ascii="Calibri" w:eastAsia="Calibri" w:hAnsi="Calibri"/>
      <w:sz w:val="22"/>
      <w:szCs w:val="22"/>
      <w:lang w:val="hr-HR"/>
    </w:rPr>
  </w:style>
  <w:style w:type="paragraph" w:styleId="Sinespaciado">
    <w:name w:val="No Spacing"/>
    <w:uiPriority w:val="1"/>
    <w:qFormat/>
    <w:rsid w:val="000600D9"/>
    <w:rPr>
      <w:rFonts w:ascii="Calibri" w:eastAsia="Calibri" w:hAnsi="Calibri"/>
      <w:b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ER\Desktop\02%20julioVERTICAL4.dotx" TargetMode="External"/></Relationships>
</file>

<file path=word/theme/theme1.xml><?xml version="1.0" encoding="utf-8"?>
<a:theme xmlns:a="http://schemas.openxmlformats.org/drawingml/2006/main" name="Office Theme">
  <a:themeElements>
    <a:clrScheme name="Valor Creativo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76923C"/>
      </a:accent3>
      <a:accent4>
        <a:srgbClr val="8064A2"/>
      </a:accent4>
      <a:accent5>
        <a:srgbClr val="4BACC6"/>
      </a:accent5>
      <a:accent6>
        <a:srgbClr val="FFFF00"/>
      </a:accent6>
      <a:hlink>
        <a:srgbClr val="0000FF"/>
      </a:hlink>
      <a:folHlink>
        <a:srgbClr val="800080"/>
      </a:folHlink>
    </a:clrScheme>
    <a:fontScheme name="Valor Creativ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julioVERTICAL4.dotx</Template>
  <TotalTime>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Valor Creaivo</vt:lpstr>
      <vt:lpstr>CCR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Valor Creaivo</dc:title>
  <dc:subject>ValorCreativo.blogspo.com</dc:subject>
  <dc:creator>BMB Consultores</dc:creator>
  <cp:lastModifiedBy>ISC José Trinidad González Godina</cp:lastModifiedBy>
  <cp:revision>2</cp:revision>
  <cp:lastPrinted>2017-06-23T19:39:00Z</cp:lastPrinted>
  <dcterms:created xsi:type="dcterms:W3CDTF">2017-09-25T13:44:00Z</dcterms:created>
  <dcterms:modified xsi:type="dcterms:W3CDTF">2017-09-25T13:44:00Z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iplina">
    <vt:lpwstr>Requerimientos</vt:lpwstr>
  </property>
  <property fmtid="{D5CDD505-2E9C-101B-9397-08002B2CF9AE}" pid="3" name="Tipo">
    <vt:lpwstr>Especificacion</vt:lpwstr>
  </property>
  <property fmtid="{D5CDD505-2E9C-101B-9397-08002B2CF9AE}" pid="4" name="Version">
    <vt:lpwstr>&lt;1.1&gt;</vt:lpwstr>
  </property>
</Properties>
</file>